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40" w:rsidRPr="002A23D7" w:rsidRDefault="00FD6240" w:rsidP="002629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23D7">
        <w:rPr>
          <w:rFonts w:ascii="Times New Roman" w:hAnsi="Times New Roman"/>
          <w:sz w:val="20"/>
          <w:szCs w:val="20"/>
        </w:rPr>
        <w:t>Приложение</w:t>
      </w:r>
    </w:p>
    <w:p w:rsidR="00FD6240" w:rsidRPr="002A23D7" w:rsidRDefault="00FD6240" w:rsidP="002629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D6240" w:rsidRPr="002A23D7" w:rsidRDefault="00FD6240" w:rsidP="0043599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23D7">
        <w:rPr>
          <w:rFonts w:ascii="Times New Roman" w:hAnsi="Times New Roman"/>
          <w:bCs/>
          <w:color w:val="000000"/>
          <w:sz w:val="24"/>
          <w:szCs w:val="24"/>
        </w:rPr>
        <w:t>СВЕДЕНИЯ</w:t>
      </w:r>
    </w:p>
    <w:p w:rsidR="00FD6240" w:rsidRPr="002A23D7" w:rsidRDefault="00FD6240" w:rsidP="0043599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23D7">
        <w:rPr>
          <w:rFonts w:ascii="Times New Roman" w:hAnsi="Times New Roman"/>
          <w:bCs/>
          <w:color w:val="000000"/>
          <w:sz w:val="24"/>
          <w:szCs w:val="24"/>
        </w:rPr>
        <w:t>о поступлении средств в избирательные фонды избирательных объединений и расходовании этих средств</w:t>
      </w:r>
    </w:p>
    <w:p w:rsidR="00FD6240" w:rsidRDefault="00FD6240" w:rsidP="0043599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23D7">
        <w:rPr>
          <w:rFonts w:ascii="Times New Roman" w:hAnsi="Times New Roman"/>
          <w:bCs/>
          <w:color w:val="000000"/>
          <w:sz w:val="24"/>
          <w:szCs w:val="24"/>
        </w:rPr>
        <w:t>(на основании данных, предоставленных филиалами ПАО Сбербанк)</w:t>
      </w:r>
    </w:p>
    <w:p w:rsidR="00FD6240" w:rsidRPr="002A23D7" w:rsidRDefault="00FD6240" w:rsidP="004359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A23D7">
        <w:rPr>
          <w:rFonts w:ascii="Times New Roman" w:hAnsi="Times New Roman"/>
          <w:color w:val="000000"/>
          <w:sz w:val="24"/>
          <w:szCs w:val="24"/>
        </w:rPr>
        <w:t>Выборы депутатов Парламента Республики Северная Осетия-Алания шестого созыва</w:t>
      </w:r>
    </w:p>
    <w:p w:rsidR="00FD6240" w:rsidRPr="002A23D7" w:rsidRDefault="00FD6240" w:rsidP="0043599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A23D7">
        <w:rPr>
          <w:rFonts w:ascii="Times New Roman" w:hAnsi="Times New Roman"/>
          <w:color w:val="000000"/>
          <w:sz w:val="24"/>
          <w:szCs w:val="24"/>
        </w:rPr>
        <w:t xml:space="preserve">по состоянию на </w:t>
      </w:r>
      <w:r>
        <w:rPr>
          <w:rFonts w:ascii="Times New Roman" w:hAnsi="Times New Roman"/>
          <w:color w:val="000000"/>
          <w:sz w:val="24"/>
          <w:szCs w:val="24"/>
        </w:rPr>
        <w:t>28</w:t>
      </w:r>
      <w:r w:rsidRPr="002A23D7">
        <w:rPr>
          <w:rFonts w:ascii="Times New Roman" w:hAnsi="Times New Roman"/>
          <w:color w:val="000000"/>
          <w:sz w:val="24"/>
          <w:szCs w:val="24"/>
        </w:rPr>
        <w:t xml:space="preserve"> августа 2017 года</w:t>
      </w:r>
    </w:p>
    <w:tbl>
      <w:tblPr>
        <w:tblW w:w="15605" w:type="dxa"/>
        <w:tblInd w:w="-106" w:type="dxa"/>
        <w:tblLayout w:type="fixed"/>
        <w:tblLook w:val="00A0"/>
      </w:tblPr>
      <w:tblGrid>
        <w:gridCol w:w="580"/>
        <w:gridCol w:w="4395"/>
        <w:gridCol w:w="1275"/>
        <w:gridCol w:w="1134"/>
        <w:gridCol w:w="708"/>
        <w:gridCol w:w="1122"/>
        <w:gridCol w:w="579"/>
        <w:gridCol w:w="1276"/>
        <w:gridCol w:w="1134"/>
        <w:gridCol w:w="1276"/>
        <w:gridCol w:w="2126"/>
      </w:tblGrid>
      <w:tr w:rsidR="00FD6240" w:rsidRPr="00ED3A1A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 избирательного объединения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Поступило средств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Израсходовано средств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из них финансовые операции по расходованию средств на сумму, превышающую 50 тыс. рублей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пожертвования от юридических лиц на сумму, превышающую 25 тыс. 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пожертвования от граждан на сумму, превышающую  20 тыс. рублей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дата операции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назначение платежа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кол-во граждан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240" w:rsidRPr="006423E1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423E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Региональное отделение ВСЕРОССИЙСКОЙ ПОЛИТИЧЕСКОЙ ПАРТИИ "РОДИНА" в Республике Северная Осетия-Алания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310 500,00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310 352,50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Оплата других работ/услуг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политической партии (Региональное отделение ВСЕРОССИЙСКОЙ ПОЛИТИЧЕСКОЙ ПАРТИИ "РОДИНА" в Республике Северная Осетия-Алания)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310 500,00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310 352,50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Региональное отделение Политической партии СПРАВЕДЛИВАЯ РОССИЯ в Республике Северная Осетия-Алания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16.08.2017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Агитация через редакции период.печат.изд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10.08.2017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319 200,00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131 450,00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26.07.2017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88 500,00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Оплата других работ/услуг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11.08.2017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26.07.2017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22.08.2017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52 500,00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политической партии (Региональное отделение Политической партии СПРАВЕДЛИВАЯ РОССИЯ в Республике Северная Осетия-Алания)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3 158 384,00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3 085 150,00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Региональное отделение в Республике Северная Осетия-Алания Всероссийской политической партии "ПАРТИЯ РОСТА"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ООО "ИРОНЛАЙН"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политической партии (Региональное отделение в Республике Северная Осетия-Алания Всероссийской политической партии "ПАРТИЯ РОСТА"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СЕВЕРО-ОСЕТИНСКОЕ РЕСПУБЛИКАНСКОЕ ОТДЕЛЕНИЕ Политической партии КОММУНИСТИЧЕСКАЯ ПАРТИЯ КОММУНИСТЫ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Оплата других работ/услуг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04.07.2017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04.07.2017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04.07.2017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62 500,00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62 500,00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политической партии (СЕВЕРО-ОСЕТИНСКОЕ РЕСПУБЛИКАНСКОЕ ОТДЕЛЕНИЕ Политической партии КОММУНИСТИЧЕСКАЯ ПАРТИЯ КОММУНИСТЫ РОССИИ)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Северо-Осетинское региональное отделение Всероссийской политической партии "ЕДИНАЯ РОССИЯ"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27.07.2017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1 545 000,00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27.07.2017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1 185 000,00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397 326,06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 вещания через СМИ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289 288,80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 вещания через СМИ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07.08.2017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22.08.2017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165 500,00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 вещания через СМИ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20.07.2017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16.08.2017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Агитация через редакции период.печат.изд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10.08.2017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10.08.2017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146 000,00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26.07.2017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03.08.2017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19.07.2017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27.07.2017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27.07.2017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07.08.2017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07.08.2017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03.08.2017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78 450,00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19.07.2017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76 640,00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 вещания через СМИ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19.07.2017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28.07.2017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66 662,00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23.08.2017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66 300,00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 вещания через СМИ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03.08.2017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Оплата других работ/услуг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53 500,00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Оплата других работ/услуг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политической партии (Северо-Осетинское региональное отделение Всероссийской политической партии "ЕДИНАЯ РОССИЯ")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10 425 000,00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9 413 631,36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7 543 866,86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Северо-Осетинское региональное отделение политической партии "ПАТРИОТЫ РОССИИ"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ООО "СТИВ-КОМПАНИ"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21.08.2017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21.08.2017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173 520,00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21.08.2017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118 200,60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 вещания через СМИ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21.08.2017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72 800,10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 вещания через СМИ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политической партии (Северо-Осетинское региональное отделение политической партии "ПАТРИОТЫ РОССИИ"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880 998,20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641 020,70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Северо-Осетинское региональное отделение политической партии ЛДПР - Либерально - демократической партии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22.08.2017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1 295 000,00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908 750,00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331 063,20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 вещания через СМИ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245 959,20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 вещания через СМИ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240 606,72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 вещания через СМИ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22.08.2017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166 500,00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164 397,60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 вещания через СМИ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161 600,00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Агитация через редакции период.печат.изд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18.08.2017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21.08.2017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97 900,00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Оплата других работ/услуг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политической партии (Северо-Осетинское региональное отделение политической партии ЛДПР - Либерально - демократической партии России)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4 227 376,72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4 103 976,72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Северо-Осетинское республиканское отделение политической партии "КОММУНИСТИЧЕСКАЯ ПАРТИЯ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28.07.2017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216 100,00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165 400,00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Оплата других работ/услуг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25.07.2017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17.08.2017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Оплата других работ/услуг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Оплата других работ/услуг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28.07.2017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28.07.2017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87 500,00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31.07.2017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15.08.2017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63 400,00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21.07.2017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Выпуск, распространение печат.материалов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04.08.2017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56 350,00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color w:val="000000"/>
                <w:sz w:val="16"/>
                <w:szCs w:val="16"/>
              </w:rPr>
              <w:t>Оплата других работ/услуг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политической партии (Северо-Осетинское республиканское отделение политической партии "КОММУНИСТИЧЕСКАЯ ПАРТИЯ РОССИЙСКОЙ ФЕДЕРАЦИИ")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2 163 250,00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2 163 250,00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1 993 250,00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D6240" w:rsidRPr="00ED3A1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24 991 250,00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971 500,00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20 913 564,78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18 074 464,28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40" w:rsidRPr="00ED3A1A" w:rsidRDefault="00FD6240" w:rsidP="00434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3A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FD6240" w:rsidRPr="002A23D7" w:rsidRDefault="00FD6240" w:rsidP="00DE5022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 w:val="20"/>
          <w:szCs w:val="20"/>
        </w:rPr>
      </w:pPr>
    </w:p>
    <w:sectPr w:rsidR="00FD6240" w:rsidRPr="002A23D7" w:rsidSect="00420427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240" w:rsidRDefault="00FD6240" w:rsidP="00B049CC">
      <w:pPr>
        <w:spacing w:after="0" w:line="240" w:lineRule="auto"/>
      </w:pPr>
      <w:r>
        <w:separator/>
      </w:r>
    </w:p>
  </w:endnote>
  <w:endnote w:type="continuationSeparator" w:id="1">
    <w:p w:rsidR="00FD6240" w:rsidRDefault="00FD6240" w:rsidP="00B0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240" w:rsidRDefault="00FD6240" w:rsidP="00B049CC">
      <w:pPr>
        <w:spacing w:after="0" w:line="240" w:lineRule="auto"/>
      </w:pPr>
      <w:r>
        <w:separator/>
      </w:r>
    </w:p>
  </w:footnote>
  <w:footnote w:type="continuationSeparator" w:id="1">
    <w:p w:rsidR="00FD6240" w:rsidRDefault="00FD6240" w:rsidP="00B0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40" w:rsidRDefault="00FD6240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FD6240" w:rsidRDefault="00FD62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444"/>
    <w:multiLevelType w:val="hybridMultilevel"/>
    <w:tmpl w:val="B6E87ED4"/>
    <w:lvl w:ilvl="0" w:tplc="101203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EE42754"/>
    <w:multiLevelType w:val="hybridMultilevel"/>
    <w:tmpl w:val="1162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220BA0"/>
    <w:multiLevelType w:val="hybridMultilevel"/>
    <w:tmpl w:val="77E8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852481"/>
    <w:multiLevelType w:val="hybridMultilevel"/>
    <w:tmpl w:val="2B5C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9140EE"/>
    <w:multiLevelType w:val="hybridMultilevel"/>
    <w:tmpl w:val="61F2079A"/>
    <w:lvl w:ilvl="0" w:tplc="7E32C0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810F8E"/>
    <w:multiLevelType w:val="hybridMultilevel"/>
    <w:tmpl w:val="C5C6B57A"/>
    <w:lvl w:ilvl="0" w:tplc="82DCCC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CF7108"/>
    <w:multiLevelType w:val="hybridMultilevel"/>
    <w:tmpl w:val="021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731E36"/>
    <w:multiLevelType w:val="hybridMultilevel"/>
    <w:tmpl w:val="781C303E"/>
    <w:lvl w:ilvl="0" w:tplc="DB7001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049"/>
    <w:rsid w:val="00004879"/>
    <w:rsid w:val="00036952"/>
    <w:rsid w:val="000409EC"/>
    <w:rsid w:val="00045573"/>
    <w:rsid w:val="00053798"/>
    <w:rsid w:val="00090708"/>
    <w:rsid w:val="00092F8A"/>
    <w:rsid w:val="0009524A"/>
    <w:rsid w:val="000F63D8"/>
    <w:rsid w:val="000F6D44"/>
    <w:rsid w:val="00101B7F"/>
    <w:rsid w:val="00112B79"/>
    <w:rsid w:val="00124430"/>
    <w:rsid w:val="001421F7"/>
    <w:rsid w:val="00174E46"/>
    <w:rsid w:val="001A45B0"/>
    <w:rsid w:val="001D0514"/>
    <w:rsid w:val="001D5C51"/>
    <w:rsid w:val="001E2170"/>
    <w:rsid w:val="001E279D"/>
    <w:rsid w:val="001E427E"/>
    <w:rsid w:val="001F67FD"/>
    <w:rsid w:val="0020719D"/>
    <w:rsid w:val="00214230"/>
    <w:rsid w:val="00221253"/>
    <w:rsid w:val="00222E46"/>
    <w:rsid w:val="0026298D"/>
    <w:rsid w:val="002A23D7"/>
    <w:rsid w:val="002A7B19"/>
    <w:rsid w:val="002B71F8"/>
    <w:rsid w:val="002C49C4"/>
    <w:rsid w:val="002E3792"/>
    <w:rsid w:val="00325CC7"/>
    <w:rsid w:val="0032730C"/>
    <w:rsid w:val="00330144"/>
    <w:rsid w:val="00357B26"/>
    <w:rsid w:val="00362ED8"/>
    <w:rsid w:val="00382997"/>
    <w:rsid w:val="00383F5C"/>
    <w:rsid w:val="003A214C"/>
    <w:rsid w:val="003B03CF"/>
    <w:rsid w:val="003B16DE"/>
    <w:rsid w:val="003B48D4"/>
    <w:rsid w:val="003B7FA1"/>
    <w:rsid w:val="003C05EB"/>
    <w:rsid w:val="003D375A"/>
    <w:rsid w:val="003D5F0A"/>
    <w:rsid w:val="003F765C"/>
    <w:rsid w:val="0040332E"/>
    <w:rsid w:val="00420427"/>
    <w:rsid w:val="004349F0"/>
    <w:rsid w:val="0043599F"/>
    <w:rsid w:val="004406DB"/>
    <w:rsid w:val="00441A6B"/>
    <w:rsid w:val="00460E22"/>
    <w:rsid w:val="004610B9"/>
    <w:rsid w:val="0046246D"/>
    <w:rsid w:val="00483CD0"/>
    <w:rsid w:val="004877AD"/>
    <w:rsid w:val="004A1B03"/>
    <w:rsid w:val="004A4805"/>
    <w:rsid w:val="004B33CB"/>
    <w:rsid w:val="004C3673"/>
    <w:rsid w:val="004C674A"/>
    <w:rsid w:val="004F1F53"/>
    <w:rsid w:val="005010B0"/>
    <w:rsid w:val="005041B3"/>
    <w:rsid w:val="00523C83"/>
    <w:rsid w:val="00553B51"/>
    <w:rsid w:val="005600A1"/>
    <w:rsid w:val="00586F4E"/>
    <w:rsid w:val="00596987"/>
    <w:rsid w:val="005B19FB"/>
    <w:rsid w:val="005B3554"/>
    <w:rsid w:val="005B7498"/>
    <w:rsid w:val="005D2965"/>
    <w:rsid w:val="005D3A00"/>
    <w:rsid w:val="005F0F88"/>
    <w:rsid w:val="005F6C1A"/>
    <w:rsid w:val="006210FE"/>
    <w:rsid w:val="0064216F"/>
    <w:rsid w:val="006423E1"/>
    <w:rsid w:val="006438B8"/>
    <w:rsid w:val="006619C1"/>
    <w:rsid w:val="00666CDE"/>
    <w:rsid w:val="006878B7"/>
    <w:rsid w:val="006971A7"/>
    <w:rsid w:val="006B1ED4"/>
    <w:rsid w:val="006C2D73"/>
    <w:rsid w:val="006C5D5D"/>
    <w:rsid w:val="00711CD9"/>
    <w:rsid w:val="00713E58"/>
    <w:rsid w:val="0072113C"/>
    <w:rsid w:val="00727A41"/>
    <w:rsid w:val="007404FF"/>
    <w:rsid w:val="00751037"/>
    <w:rsid w:val="00757590"/>
    <w:rsid w:val="00757CB3"/>
    <w:rsid w:val="00761DFA"/>
    <w:rsid w:val="0077163E"/>
    <w:rsid w:val="00780A05"/>
    <w:rsid w:val="007A6AD6"/>
    <w:rsid w:val="007B1A77"/>
    <w:rsid w:val="007C120F"/>
    <w:rsid w:val="007C49CB"/>
    <w:rsid w:val="007D2729"/>
    <w:rsid w:val="007D62EB"/>
    <w:rsid w:val="007D7FEF"/>
    <w:rsid w:val="007E501D"/>
    <w:rsid w:val="007E6694"/>
    <w:rsid w:val="007F72BE"/>
    <w:rsid w:val="0080589D"/>
    <w:rsid w:val="008364AD"/>
    <w:rsid w:val="0086517F"/>
    <w:rsid w:val="008D72FA"/>
    <w:rsid w:val="008E4802"/>
    <w:rsid w:val="009014FC"/>
    <w:rsid w:val="00902068"/>
    <w:rsid w:val="00905C9C"/>
    <w:rsid w:val="00915369"/>
    <w:rsid w:val="0092429E"/>
    <w:rsid w:val="00925BFD"/>
    <w:rsid w:val="00942490"/>
    <w:rsid w:val="009576F2"/>
    <w:rsid w:val="00977E24"/>
    <w:rsid w:val="00993AE0"/>
    <w:rsid w:val="009A27C8"/>
    <w:rsid w:val="009A6E05"/>
    <w:rsid w:val="009B2364"/>
    <w:rsid w:val="009B4D56"/>
    <w:rsid w:val="009B7A87"/>
    <w:rsid w:val="009C6D45"/>
    <w:rsid w:val="009D2695"/>
    <w:rsid w:val="009E3997"/>
    <w:rsid w:val="009E4049"/>
    <w:rsid w:val="009E4D61"/>
    <w:rsid w:val="00A16066"/>
    <w:rsid w:val="00A44B72"/>
    <w:rsid w:val="00A52A5C"/>
    <w:rsid w:val="00A716E2"/>
    <w:rsid w:val="00A7251C"/>
    <w:rsid w:val="00A8785B"/>
    <w:rsid w:val="00AC1F36"/>
    <w:rsid w:val="00AC265F"/>
    <w:rsid w:val="00AD70E8"/>
    <w:rsid w:val="00B049CC"/>
    <w:rsid w:val="00B13193"/>
    <w:rsid w:val="00B13829"/>
    <w:rsid w:val="00B14CE1"/>
    <w:rsid w:val="00B505B8"/>
    <w:rsid w:val="00B63FB5"/>
    <w:rsid w:val="00B85359"/>
    <w:rsid w:val="00B87D85"/>
    <w:rsid w:val="00BB5A5A"/>
    <w:rsid w:val="00BC28DC"/>
    <w:rsid w:val="00BD45AD"/>
    <w:rsid w:val="00BD787E"/>
    <w:rsid w:val="00BF2855"/>
    <w:rsid w:val="00BF2E2C"/>
    <w:rsid w:val="00C00721"/>
    <w:rsid w:val="00C03D68"/>
    <w:rsid w:val="00C162CE"/>
    <w:rsid w:val="00C17DA3"/>
    <w:rsid w:val="00C27CFF"/>
    <w:rsid w:val="00C4150F"/>
    <w:rsid w:val="00C57B2D"/>
    <w:rsid w:val="00C6746F"/>
    <w:rsid w:val="00C80E7F"/>
    <w:rsid w:val="00C82392"/>
    <w:rsid w:val="00C82AEB"/>
    <w:rsid w:val="00C96D2C"/>
    <w:rsid w:val="00C97C7A"/>
    <w:rsid w:val="00CA5E5D"/>
    <w:rsid w:val="00CA7C41"/>
    <w:rsid w:val="00CB051A"/>
    <w:rsid w:val="00CC6EA6"/>
    <w:rsid w:val="00CE1C83"/>
    <w:rsid w:val="00CF0335"/>
    <w:rsid w:val="00D028B9"/>
    <w:rsid w:val="00D06DF1"/>
    <w:rsid w:val="00D11540"/>
    <w:rsid w:val="00D13D7F"/>
    <w:rsid w:val="00D44DC8"/>
    <w:rsid w:val="00D518A6"/>
    <w:rsid w:val="00D755B9"/>
    <w:rsid w:val="00DC19B5"/>
    <w:rsid w:val="00DE5022"/>
    <w:rsid w:val="00DF6F91"/>
    <w:rsid w:val="00E03A27"/>
    <w:rsid w:val="00E04DAE"/>
    <w:rsid w:val="00E07A52"/>
    <w:rsid w:val="00E17AAC"/>
    <w:rsid w:val="00E25367"/>
    <w:rsid w:val="00E31C28"/>
    <w:rsid w:val="00E46A25"/>
    <w:rsid w:val="00E636D4"/>
    <w:rsid w:val="00E6442B"/>
    <w:rsid w:val="00E83D39"/>
    <w:rsid w:val="00E85D44"/>
    <w:rsid w:val="00E930CB"/>
    <w:rsid w:val="00E94BF0"/>
    <w:rsid w:val="00EA52F4"/>
    <w:rsid w:val="00EA70E6"/>
    <w:rsid w:val="00EB2BD2"/>
    <w:rsid w:val="00EC7F48"/>
    <w:rsid w:val="00ED3A1A"/>
    <w:rsid w:val="00EF236F"/>
    <w:rsid w:val="00EF2F27"/>
    <w:rsid w:val="00F06D40"/>
    <w:rsid w:val="00F14A36"/>
    <w:rsid w:val="00F20708"/>
    <w:rsid w:val="00F33308"/>
    <w:rsid w:val="00F341D0"/>
    <w:rsid w:val="00F66231"/>
    <w:rsid w:val="00F719C1"/>
    <w:rsid w:val="00F85E69"/>
    <w:rsid w:val="00F934E9"/>
    <w:rsid w:val="00FB10DF"/>
    <w:rsid w:val="00FB3EDD"/>
    <w:rsid w:val="00FD3452"/>
    <w:rsid w:val="00FD6240"/>
    <w:rsid w:val="00FD78C7"/>
    <w:rsid w:val="00FE316A"/>
    <w:rsid w:val="00FF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6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E4049"/>
    <w:pPr>
      <w:keepNext/>
      <w:spacing w:after="0" w:line="240" w:lineRule="auto"/>
      <w:ind w:firstLine="5040"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7B1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4049"/>
    <w:pPr>
      <w:keepNext/>
      <w:spacing w:after="0" w:line="240" w:lineRule="auto"/>
      <w:ind w:firstLine="900"/>
      <w:jc w:val="center"/>
      <w:outlineLvl w:val="4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404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A7B1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E4049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E4049"/>
    <w:pPr>
      <w:spacing w:after="0" w:line="360" w:lineRule="auto"/>
      <w:ind w:firstLine="1080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404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A7B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7B1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1DFA"/>
    <w:pPr>
      <w:ind w:left="720"/>
    </w:pPr>
  </w:style>
  <w:style w:type="paragraph" w:styleId="Header">
    <w:name w:val="header"/>
    <w:basedOn w:val="Normal"/>
    <w:link w:val="HeaderChar"/>
    <w:uiPriority w:val="99"/>
    <w:rsid w:val="00B0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9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0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9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590</TotalTime>
  <Pages>5</Pages>
  <Words>1480</Words>
  <Characters>8441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kfpp15</dc:creator>
  <cp:keywords/>
  <dc:description/>
  <cp:lastModifiedBy>new</cp:lastModifiedBy>
  <cp:revision>150</cp:revision>
  <cp:lastPrinted>2017-08-28T11:39:00Z</cp:lastPrinted>
  <dcterms:created xsi:type="dcterms:W3CDTF">2016-08-02T09:12:00Z</dcterms:created>
  <dcterms:modified xsi:type="dcterms:W3CDTF">2017-09-01T15:59:00Z</dcterms:modified>
</cp:coreProperties>
</file>