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F03" w:rsidRPr="00D84D23" w:rsidRDefault="00F43F03" w:rsidP="00E36D07">
      <w:pPr>
        <w:widowControl w:val="0"/>
        <w:jc w:val="center"/>
        <w:rPr>
          <w:b/>
          <w:spacing w:val="20"/>
          <w:sz w:val="28"/>
          <w:szCs w:val="28"/>
        </w:rPr>
      </w:pPr>
      <w:r w:rsidRPr="00D84D23">
        <w:rPr>
          <w:b/>
          <w:spacing w:val="20"/>
          <w:sz w:val="28"/>
          <w:szCs w:val="28"/>
        </w:rPr>
        <w:t>ПЛАН</w:t>
      </w:r>
    </w:p>
    <w:p w:rsidR="00F43F03" w:rsidRDefault="00F43F03" w:rsidP="00E36D0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действий по подготовке и проведению </w:t>
      </w:r>
      <w:r w:rsidRPr="008029FE">
        <w:rPr>
          <w:b/>
          <w:sz w:val="28"/>
          <w:szCs w:val="28"/>
        </w:rPr>
        <w:t>Дней памяти жертв террористического акта</w:t>
      </w:r>
      <w:r>
        <w:rPr>
          <w:b/>
          <w:sz w:val="28"/>
          <w:szCs w:val="28"/>
        </w:rPr>
        <w:t xml:space="preserve"> </w:t>
      </w:r>
      <w:r w:rsidRPr="008029FE">
        <w:rPr>
          <w:b/>
          <w:sz w:val="28"/>
          <w:szCs w:val="28"/>
        </w:rPr>
        <w:t>1-3 сентября 2004 года в СОШ № 1 г. Беслан</w:t>
      </w:r>
    </w:p>
    <w:p w:rsidR="00F43F03" w:rsidRDefault="00F43F03" w:rsidP="00E36D07">
      <w:pPr>
        <w:widowControl w:val="0"/>
        <w:jc w:val="center"/>
        <w:rPr>
          <w:b/>
          <w:sz w:val="28"/>
          <w:szCs w:val="28"/>
        </w:rPr>
      </w:pPr>
    </w:p>
    <w:p w:rsidR="00F43F03" w:rsidRDefault="00F43F03" w:rsidP="005C1A6B">
      <w:pPr>
        <w:widowControl w:val="0"/>
        <w:rPr>
          <w:sz w:val="28"/>
          <w:szCs w:val="28"/>
        </w:rPr>
      </w:pPr>
    </w:p>
    <w:p w:rsidR="00F43F03" w:rsidRPr="00EB286A" w:rsidRDefault="00F43F03" w:rsidP="00EB286A">
      <w:pPr>
        <w:pStyle w:val="ListParagraph"/>
        <w:widowControl w:val="0"/>
        <w:numPr>
          <w:ilvl w:val="0"/>
          <w:numId w:val="5"/>
        </w:numPr>
        <w:jc w:val="center"/>
        <w:rPr>
          <w:b/>
          <w:i/>
          <w:sz w:val="28"/>
          <w:szCs w:val="28"/>
        </w:rPr>
      </w:pPr>
      <w:r w:rsidRPr="00EB286A">
        <w:rPr>
          <w:b/>
          <w:i/>
          <w:sz w:val="28"/>
          <w:szCs w:val="28"/>
        </w:rPr>
        <w:t>сентября 2019 г., воскресенье</w:t>
      </w:r>
    </w:p>
    <w:p w:rsidR="00F43F03" w:rsidRPr="008029FE" w:rsidRDefault="00F43F03" w:rsidP="00E36D07">
      <w:pPr>
        <w:widowControl w:val="0"/>
        <w:rPr>
          <w:sz w:val="28"/>
          <w:szCs w:val="28"/>
        </w:rPr>
      </w:pPr>
    </w:p>
    <w:p w:rsidR="00F43F03" w:rsidRPr="00EB286A" w:rsidRDefault="00F43F03" w:rsidP="00EB286A">
      <w:pPr>
        <w:widowControl w:val="0"/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B286A">
        <w:rPr>
          <w:sz w:val="28"/>
          <w:szCs w:val="28"/>
        </w:rPr>
        <w:t>Двор школы №1 г. Беслан.</w:t>
      </w:r>
    </w:p>
    <w:p w:rsidR="00F43F03" w:rsidRPr="008029FE" w:rsidRDefault="00F43F03" w:rsidP="00E36D07">
      <w:pPr>
        <w:widowControl w:val="0"/>
        <w:jc w:val="center"/>
        <w:rPr>
          <w:sz w:val="28"/>
          <w:szCs w:val="28"/>
        </w:rPr>
      </w:pPr>
    </w:p>
    <w:p w:rsidR="00F43F03" w:rsidRPr="0011316B" w:rsidRDefault="00F43F03" w:rsidP="00E36D07">
      <w:pPr>
        <w:widowControl w:val="0"/>
        <w:ind w:firstLine="709"/>
        <w:jc w:val="both"/>
        <w:rPr>
          <w:i/>
          <w:sz w:val="25"/>
          <w:szCs w:val="25"/>
        </w:rPr>
      </w:pPr>
      <w:r w:rsidRPr="0011316B">
        <w:rPr>
          <w:i/>
          <w:sz w:val="25"/>
          <w:szCs w:val="25"/>
        </w:rPr>
        <w:t>Участвуют:</w:t>
      </w:r>
    </w:p>
    <w:p w:rsidR="00F43F03" w:rsidRPr="0011316B" w:rsidRDefault="00F43F03" w:rsidP="00187BB7">
      <w:pPr>
        <w:spacing w:line="256" w:lineRule="auto"/>
        <w:jc w:val="both"/>
        <w:rPr>
          <w:i/>
          <w:sz w:val="25"/>
          <w:szCs w:val="25"/>
        </w:rPr>
      </w:pPr>
      <w:r w:rsidRPr="0011316B">
        <w:rPr>
          <w:i/>
          <w:sz w:val="25"/>
          <w:szCs w:val="25"/>
        </w:rPr>
        <w:t xml:space="preserve">руководители органов исполнительной власти, законодательной власти республики, МО республики, </w:t>
      </w:r>
      <w:r w:rsidRPr="00187BB7">
        <w:rPr>
          <w:i/>
          <w:sz w:val="25"/>
          <w:szCs w:val="25"/>
        </w:rPr>
        <w:t>Северо-Осетинской общественной организации «Ассоциация жертв террористических актов «Матери Беслана»</w:t>
      </w:r>
      <w:r w:rsidRPr="0011316B">
        <w:rPr>
          <w:i/>
          <w:sz w:val="25"/>
          <w:szCs w:val="25"/>
        </w:rPr>
        <w:t>, представители общественности, гости.</w:t>
      </w:r>
    </w:p>
    <w:p w:rsidR="00F43F03" w:rsidRDefault="00F43F03" w:rsidP="00E36D07">
      <w:pPr>
        <w:widowControl w:val="0"/>
        <w:jc w:val="both"/>
        <w:rPr>
          <w:sz w:val="28"/>
          <w:szCs w:val="28"/>
        </w:rPr>
      </w:pPr>
    </w:p>
    <w:tbl>
      <w:tblPr>
        <w:tblW w:w="9634" w:type="dxa"/>
        <w:tblInd w:w="-106" w:type="dxa"/>
        <w:tblLook w:val="00A0"/>
      </w:tblPr>
      <w:tblGrid>
        <w:gridCol w:w="1838"/>
        <w:gridCol w:w="7796"/>
      </w:tblGrid>
      <w:tr w:rsidR="00F43F03">
        <w:tc>
          <w:tcPr>
            <w:tcW w:w="1838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08:30 – 20:00</w:t>
            </w:r>
          </w:p>
        </w:tc>
        <w:tc>
          <w:tcPr>
            <w:tcW w:w="7796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Звучит траурная музыка.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АМС МО Правобережный район,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Министерство культуры РСО-Алания</w:t>
            </w:r>
          </w:p>
          <w:p w:rsidR="00F43F03" w:rsidRPr="009923B6" w:rsidRDefault="00F43F03" w:rsidP="009923B6">
            <w:pPr>
              <w:widowControl w:val="0"/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F43F03">
        <w:tc>
          <w:tcPr>
            <w:tcW w:w="1838" w:type="dxa"/>
          </w:tcPr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09:00</w:t>
            </w:r>
          </w:p>
        </w:tc>
        <w:tc>
          <w:tcPr>
            <w:tcW w:w="7796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Начало траурной церемонии.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43F03">
        <w:tc>
          <w:tcPr>
            <w:tcW w:w="1838" w:type="dxa"/>
          </w:tcPr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09:15</w:t>
            </w:r>
          </w:p>
        </w:tc>
        <w:tc>
          <w:tcPr>
            <w:tcW w:w="7796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Раздается школьный звонок.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АМС МО Правобережный район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43F03">
        <w:tc>
          <w:tcPr>
            <w:tcW w:w="1838" w:type="dxa"/>
          </w:tcPr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09:15 – 20:00</w:t>
            </w:r>
          </w:p>
        </w:tc>
        <w:tc>
          <w:tcPr>
            <w:tcW w:w="7796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Звучит траурная музыка.</w:t>
            </w:r>
            <w:r w:rsidRPr="009923B6">
              <w:rPr>
                <w:sz w:val="26"/>
                <w:szCs w:val="26"/>
              </w:rPr>
              <w:t xml:space="preserve"> </w:t>
            </w:r>
            <w:r w:rsidRPr="009923B6">
              <w:rPr>
                <w:sz w:val="28"/>
                <w:szCs w:val="28"/>
              </w:rPr>
              <w:t>В зал заходят руководители республики, главы АМС МО республики, представители общественности, все присутствующие, возлагают цветы, ставят свечи, совершается заупокойная лития.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АМС МО Правобережный район,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 Владикавказская и Аланская епархия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43F03">
        <w:tc>
          <w:tcPr>
            <w:tcW w:w="1838" w:type="dxa"/>
          </w:tcPr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13.00</w:t>
            </w:r>
          </w:p>
        </w:tc>
        <w:tc>
          <w:tcPr>
            <w:tcW w:w="7796" w:type="dxa"/>
          </w:tcPr>
          <w:p w:rsidR="00F43F03" w:rsidRPr="009923B6" w:rsidRDefault="00F43F03" w:rsidP="009923B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Пресс-конференция Северо-Осетинской общественной организации «Ассоциация жертв террористических актов «Матери Беслана»</w:t>
            </w:r>
          </w:p>
          <w:p w:rsidR="00F43F03" w:rsidRPr="009923B6" w:rsidRDefault="00F43F03" w:rsidP="009923B6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Место проведения: Дворец культуры г. Беслан (малый зал)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АМС МО Правобережный район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</w:p>
        </w:tc>
      </w:tr>
      <w:tr w:rsidR="00F43F03">
        <w:tc>
          <w:tcPr>
            <w:tcW w:w="1838" w:type="dxa"/>
          </w:tcPr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 xml:space="preserve">16.00 </w:t>
            </w:r>
          </w:p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43F03" w:rsidRPr="009923B6" w:rsidRDefault="00F43F03" w:rsidP="009923B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Мероприятие «Спасатели и спасенные»</w:t>
            </w:r>
          </w:p>
          <w:p w:rsidR="00F43F03" w:rsidRPr="009923B6" w:rsidRDefault="00F43F03" w:rsidP="009923B6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Место проведения: Дворец культуры г. Беслан (малый зал)</w:t>
            </w:r>
          </w:p>
          <w:p w:rsidR="00F43F03" w:rsidRPr="009923B6" w:rsidRDefault="00F43F03" w:rsidP="009923B6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АМС МО Правобережный район</w:t>
            </w:r>
          </w:p>
          <w:p w:rsidR="00F43F03" w:rsidRPr="009923B6" w:rsidRDefault="00F43F03" w:rsidP="009923B6">
            <w:pPr>
              <w:spacing w:line="256" w:lineRule="auto"/>
              <w:jc w:val="both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 Северо-Осетинской общественной организации</w:t>
            </w:r>
          </w:p>
          <w:p w:rsidR="00F43F03" w:rsidRPr="009923B6" w:rsidRDefault="00F43F03" w:rsidP="009923B6">
            <w:pPr>
              <w:spacing w:line="256" w:lineRule="auto"/>
              <w:jc w:val="both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«Ассоциация жертв террористических актов</w:t>
            </w:r>
          </w:p>
          <w:p w:rsidR="00F43F03" w:rsidRPr="009923B6" w:rsidRDefault="00F43F03" w:rsidP="009923B6">
            <w:pPr>
              <w:spacing w:line="256" w:lineRule="auto"/>
              <w:jc w:val="both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«Матери Беслана»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i/>
                <w:sz w:val="25"/>
                <w:szCs w:val="25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Выступление детского народного театра игры «Смешинка» (Оренбургская область)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Место проведения: Дворец культуры г. Беслан (большой зал)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Министерство образования и науки РСО-Алания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 АМС МО Правобережный район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43F03">
        <w:tc>
          <w:tcPr>
            <w:tcW w:w="1838" w:type="dxa"/>
          </w:tcPr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20.00</w:t>
            </w:r>
          </w:p>
        </w:tc>
        <w:tc>
          <w:tcPr>
            <w:tcW w:w="7796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Зажигаются свечи во дворе школы.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АМС МО Правобережный район,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 Министерство труда и социального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 развития РСО-Алания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43F03" w:rsidRDefault="00F43F03" w:rsidP="00E36D07">
      <w:pPr>
        <w:widowControl w:val="0"/>
        <w:jc w:val="both"/>
        <w:rPr>
          <w:sz w:val="28"/>
          <w:szCs w:val="28"/>
        </w:rPr>
      </w:pPr>
    </w:p>
    <w:p w:rsidR="00F43F03" w:rsidRPr="00832B79" w:rsidRDefault="00F43F03" w:rsidP="00E36D07">
      <w:pPr>
        <w:widowControl w:val="0"/>
        <w:jc w:val="center"/>
        <w:rPr>
          <w:b/>
          <w:i/>
          <w:sz w:val="28"/>
          <w:szCs w:val="28"/>
        </w:rPr>
      </w:pPr>
      <w:r w:rsidRPr="00832B79">
        <w:rPr>
          <w:b/>
          <w:i/>
          <w:sz w:val="28"/>
          <w:szCs w:val="28"/>
        </w:rPr>
        <w:t>2 сентября 201</w:t>
      </w:r>
      <w:r>
        <w:rPr>
          <w:b/>
          <w:i/>
          <w:sz w:val="28"/>
          <w:szCs w:val="28"/>
        </w:rPr>
        <w:t>9</w:t>
      </w:r>
      <w:r w:rsidRPr="00832B79">
        <w:rPr>
          <w:b/>
          <w:i/>
          <w:sz w:val="28"/>
          <w:szCs w:val="28"/>
        </w:rPr>
        <w:t xml:space="preserve"> г.</w:t>
      </w:r>
      <w:r>
        <w:rPr>
          <w:b/>
          <w:i/>
          <w:sz w:val="28"/>
          <w:szCs w:val="28"/>
        </w:rPr>
        <w:t>, понедельник</w:t>
      </w:r>
    </w:p>
    <w:p w:rsidR="00F43F03" w:rsidRPr="008029FE" w:rsidRDefault="00F43F03" w:rsidP="00E36D07">
      <w:pPr>
        <w:widowControl w:val="0"/>
        <w:jc w:val="center"/>
        <w:rPr>
          <w:b/>
          <w:sz w:val="28"/>
          <w:szCs w:val="28"/>
        </w:rPr>
      </w:pPr>
    </w:p>
    <w:p w:rsidR="00F43F03" w:rsidRDefault="00F43F03" w:rsidP="002B102E">
      <w:pPr>
        <w:widowControl w:val="0"/>
        <w:jc w:val="both"/>
        <w:rPr>
          <w:sz w:val="28"/>
          <w:szCs w:val="28"/>
        </w:rPr>
      </w:pPr>
    </w:p>
    <w:p w:rsidR="00F43F03" w:rsidRPr="00050FF3" w:rsidRDefault="00F43F03" w:rsidP="006B76EE">
      <w:pPr>
        <w:pStyle w:val="ListParagraph"/>
        <w:widowControl w:val="0"/>
        <w:ind w:left="1429"/>
        <w:jc w:val="both"/>
        <w:rPr>
          <w:sz w:val="28"/>
          <w:szCs w:val="28"/>
        </w:rPr>
      </w:pPr>
      <w:r w:rsidRPr="00050FF3">
        <w:rPr>
          <w:sz w:val="28"/>
          <w:szCs w:val="28"/>
        </w:rPr>
        <w:t>Двор школы №1 г. Беслан.</w:t>
      </w:r>
    </w:p>
    <w:p w:rsidR="00F43F03" w:rsidRPr="005D2778" w:rsidRDefault="00F43F03" w:rsidP="00E36D07">
      <w:pPr>
        <w:widowControl w:val="0"/>
        <w:ind w:firstLine="709"/>
        <w:jc w:val="both"/>
        <w:rPr>
          <w:sz w:val="28"/>
          <w:szCs w:val="28"/>
        </w:rPr>
      </w:pPr>
    </w:p>
    <w:p w:rsidR="00F43F03" w:rsidRPr="0011316B" w:rsidRDefault="00F43F03" w:rsidP="00E36D07">
      <w:pPr>
        <w:widowControl w:val="0"/>
        <w:ind w:firstLine="709"/>
        <w:jc w:val="both"/>
        <w:rPr>
          <w:i/>
          <w:sz w:val="25"/>
          <w:szCs w:val="25"/>
        </w:rPr>
      </w:pPr>
      <w:r>
        <w:rPr>
          <w:i/>
          <w:sz w:val="25"/>
          <w:szCs w:val="25"/>
        </w:rPr>
        <w:t>Участвуют</w:t>
      </w:r>
      <w:r w:rsidRPr="0011316B">
        <w:rPr>
          <w:i/>
          <w:sz w:val="25"/>
          <w:szCs w:val="25"/>
        </w:rPr>
        <w:t>:</w:t>
      </w:r>
    </w:p>
    <w:p w:rsidR="00F43F03" w:rsidRPr="0011316B" w:rsidRDefault="00F43F03" w:rsidP="00E36D07">
      <w:pPr>
        <w:widowControl w:val="0"/>
        <w:ind w:firstLine="709"/>
        <w:jc w:val="both"/>
        <w:rPr>
          <w:i/>
          <w:sz w:val="25"/>
          <w:szCs w:val="25"/>
        </w:rPr>
      </w:pPr>
      <w:r w:rsidRPr="0011316B">
        <w:rPr>
          <w:i/>
          <w:sz w:val="25"/>
          <w:szCs w:val="25"/>
        </w:rPr>
        <w:t>члены Правительства РСО-Алания, депутаты Парламент</w:t>
      </w:r>
      <w:r>
        <w:rPr>
          <w:i/>
          <w:sz w:val="25"/>
          <w:szCs w:val="25"/>
        </w:rPr>
        <w:t>а РСО-Алания, представители МО, депутаты собраний</w:t>
      </w:r>
      <w:r w:rsidRPr="0011316B">
        <w:rPr>
          <w:i/>
          <w:sz w:val="25"/>
          <w:szCs w:val="25"/>
        </w:rPr>
        <w:t xml:space="preserve"> </w:t>
      </w:r>
      <w:r>
        <w:rPr>
          <w:i/>
          <w:sz w:val="25"/>
          <w:szCs w:val="25"/>
        </w:rPr>
        <w:t xml:space="preserve">представителей МО </w:t>
      </w:r>
      <w:r w:rsidRPr="0011316B">
        <w:rPr>
          <w:i/>
          <w:sz w:val="25"/>
          <w:szCs w:val="25"/>
        </w:rPr>
        <w:t xml:space="preserve">г. Владикавказ и </w:t>
      </w:r>
      <w:r>
        <w:rPr>
          <w:i/>
          <w:sz w:val="25"/>
          <w:szCs w:val="25"/>
        </w:rPr>
        <w:t xml:space="preserve">муниципальных </w:t>
      </w:r>
      <w:r w:rsidRPr="0011316B">
        <w:rPr>
          <w:i/>
          <w:sz w:val="25"/>
          <w:szCs w:val="25"/>
        </w:rPr>
        <w:t>районов республики, гости.</w:t>
      </w:r>
    </w:p>
    <w:p w:rsidR="00F43F03" w:rsidRDefault="00F43F03" w:rsidP="00E36D07">
      <w:pPr>
        <w:widowControl w:val="0"/>
        <w:jc w:val="both"/>
        <w:rPr>
          <w:sz w:val="28"/>
          <w:szCs w:val="28"/>
        </w:rPr>
      </w:pPr>
    </w:p>
    <w:tbl>
      <w:tblPr>
        <w:tblW w:w="9634" w:type="dxa"/>
        <w:tblInd w:w="-106" w:type="dxa"/>
        <w:tblLook w:val="00A0"/>
      </w:tblPr>
      <w:tblGrid>
        <w:gridCol w:w="1838"/>
        <w:gridCol w:w="7796"/>
      </w:tblGrid>
      <w:tr w:rsidR="00F43F03" w:rsidRPr="004C4924">
        <w:tc>
          <w:tcPr>
            <w:tcW w:w="1838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08:00 – 20:00</w:t>
            </w:r>
          </w:p>
        </w:tc>
        <w:tc>
          <w:tcPr>
            <w:tcW w:w="7796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Звучит траурная музыка во дворе школы.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АМС МО Правобережный район</w:t>
            </w:r>
          </w:p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</w:p>
        </w:tc>
      </w:tr>
      <w:tr w:rsidR="00F43F03" w:rsidRPr="004C4924">
        <w:tc>
          <w:tcPr>
            <w:tcW w:w="1838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08:00 – 20:00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16.00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Возложение цветов, венков во дворе школы.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АМС МО Правобережный район</w:t>
            </w:r>
          </w:p>
          <w:p w:rsidR="00F43F03" w:rsidRPr="009923B6" w:rsidRDefault="00F43F03" w:rsidP="009923B6">
            <w:pPr>
              <w:widowControl w:val="0"/>
              <w:rPr>
                <w:sz w:val="32"/>
                <w:szCs w:val="32"/>
              </w:rPr>
            </w:pPr>
          </w:p>
          <w:p w:rsidR="00F43F03" w:rsidRPr="009923B6" w:rsidRDefault="00F43F03" w:rsidP="009923B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Реквием по погибшим</w:t>
            </w:r>
          </w:p>
          <w:p w:rsidR="00F43F03" w:rsidRPr="009923B6" w:rsidRDefault="00F43F03" w:rsidP="009923B6">
            <w:pPr>
              <w:spacing w:line="256" w:lineRule="auto"/>
              <w:jc w:val="both"/>
              <w:rPr>
                <w:sz w:val="25"/>
                <w:szCs w:val="25"/>
              </w:rPr>
            </w:pPr>
          </w:p>
          <w:p w:rsidR="00F43F03" w:rsidRPr="009923B6" w:rsidRDefault="00F43F03" w:rsidP="009923B6">
            <w:pPr>
              <w:spacing w:line="256" w:lineRule="auto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Место проведения: Дворец культуры или двор СОШ №8               г. Беслан</w:t>
            </w:r>
          </w:p>
          <w:p w:rsidR="00F43F03" w:rsidRPr="009923B6" w:rsidRDefault="00F43F03" w:rsidP="009923B6">
            <w:pPr>
              <w:spacing w:line="256" w:lineRule="auto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Ответственные: Министерство культуры РСО-Алания, 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 АМС МО  Правобережный район</w:t>
            </w:r>
          </w:p>
        </w:tc>
      </w:tr>
      <w:tr w:rsidR="00F43F03" w:rsidRPr="004C4924">
        <w:tc>
          <w:tcPr>
            <w:tcW w:w="1838" w:type="dxa"/>
          </w:tcPr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20:00</w:t>
            </w:r>
          </w:p>
        </w:tc>
        <w:tc>
          <w:tcPr>
            <w:tcW w:w="7796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Зажигаются свечи во дворе школы.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АМС МО Правобережный район,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 Министерство труда и социального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 развития РСО-Алания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43F03" w:rsidRDefault="00F43F03" w:rsidP="00E36D07">
      <w:pPr>
        <w:widowControl w:val="0"/>
        <w:jc w:val="center"/>
        <w:rPr>
          <w:b/>
          <w:i/>
          <w:sz w:val="28"/>
          <w:szCs w:val="28"/>
        </w:rPr>
      </w:pPr>
    </w:p>
    <w:p w:rsidR="00F43F03" w:rsidRDefault="00F43F03" w:rsidP="00E36D07">
      <w:pPr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832B79">
        <w:rPr>
          <w:b/>
          <w:i/>
          <w:sz w:val="28"/>
          <w:szCs w:val="28"/>
        </w:rPr>
        <w:t xml:space="preserve"> сентября 201</w:t>
      </w:r>
      <w:r>
        <w:rPr>
          <w:b/>
          <w:i/>
          <w:sz w:val="28"/>
          <w:szCs w:val="28"/>
        </w:rPr>
        <w:t>9</w:t>
      </w:r>
      <w:r w:rsidRPr="00832B79">
        <w:rPr>
          <w:b/>
          <w:i/>
          <w:sz w:val="28"/>
          <w:szCs w:val="28"/>
        </w:rPr>
        <w:t xml:space="preserve"> г.</w:t>
      </w:r>
      <w:r>
        <w:rPr>
          <w:b/>
          <w:i/>
          <w:sz w:val="28"/>
          <w:szCs w:val="28"/>
        </w:rPr>
        <w:t>, вторник</w:t>
      </w:r>
    </w:p>
    <w:p w:rsidR="00F43F03" w:rsidRDefault="00F43F03" w:rsidP="00E36D07">
      <w:pPr>
        <w:widowControl w:val="0"/>
        <w:jc w:val="center"/>
        <w:rPr>
          <w:sz w:val="28"/>
          <w:szCs w:val="28"/>
        </w:rPr>
      </w:pPr>
    </w:p>
    <w:p w:rsidR="00F43F03" w:rsidRDefault="00F43F03" w:rsidP="006B76EE">
      <w:pPr>
        <w:pStyle w:val="ListParagraph"/>
        <w:widowControl w:val="0"/>
        <w:ind w:left="1429"/>
        <w:rPr>
          <w:sz w:val="28"/>
          <w:szCs w:val="28"/>
        </w:rPr>
      </w:pPr>
    </w:p>
    <w:p w:rsidR="00F43F03" w:rsidRPr="00050FF3" w:rsidRDefault="00F43F03" w:rsidP="001D2139">
      <w:pPr>
        <w:pStyle w:val="ListParagraph"/>
        <w:widowControl w:val="0"/>
        <w:ind w:left="1429"/>
        <w:rPr>
          <w:sz w:val="28"/>
          <w:szCs w:val="28"/>
        </w:rPr>
      </w:pPr>
      <w:r w:rsidRPr="00050FF3">
        <w:rPr>
          <w:sz w:val="28"/>
          <w:szCs w:val="28"/>
        </w:rPr>
        <w:t>Двор школы №1 г. Беслан</w:t>
      </w:r>
    </w:p>
    <w:p w:rsidR="00F43F03" w:rsidRPr="008029FE" w:rsidRDefault="00F43F03" w:rsidP="00E36D07">
      <w:pPr>
        <w:widowControl w:val="0"/>
        <w:jc w:val="both"/>
        <w:rPr>
          <w:sz w:val="28"/>
          <w:szCs w:val="28"/>
        </w:rPr>
      </w:pPr>
    </w:p>
    <w:p w:rsidR="00F43F03" w:rsidRPr="0011316B" w:rsidRDefault="00F43F03" w:rsidP="00E36D07">
      <w:pPr>
        <w:widowControl w:val="0"/>
        <w:ind w:firstLine="709"/>
        <w:jc w:val="both"/>
        <w:rPr>
          <w:b/>
          <w:i/>
          <w:sz w:val="25"/>
          <w:szCs w:val="25"/>
        </w:rPr>
      </w:pPr>
      <w:r w:rsidRPr="0011316B">
        <w:rPr>
          <w:i/>
          <w:sz w:val="25"/>
          <w:szCs w:val="25"/>
        </w:rPr>
        <w:t xml:space="preserve">Участвуют: </w:t>
      </w:r>
    </w:p>
    <w:p w:rsidR="00F43F03" w:rsidRPr="0011316B" w:rsidRDefault="00F43F03" w:rsidP="00E36D07">
      <w:pPr>
        <w:widowControl w:val="0"/>
        <w:ind w:firstLine="709"/>
        <w:jc w:val="both"/>
        <w:rPr>
          <w:i/>
          <w:sz w:val="25"/>
          <w:szCs w:val="25"/>
        </w:rPr>
      </w:pPr>
      <w:r w:rsidRPr="0011316B">
        <w:rPr>
          <w:i/>
          <w:sz w:val="25"/>
          <w:szCs w:val="25"/>
        </w:rPr>
        <w:t>руководители органов исполнительной власти, законод</w:t>
      </w:r>
      <w:r>
        <w:rPr>
          <w:i/>
          <w:sz w:val="25"/>
          <w:szCs w:val="25"/>
        </w:rPr>
        <w:t xml:space="preserve">ательной власти республики, </w:t>
      </w:r>
      <w:r w:rsidRPr="0011316B">
        <w:rPr>
          <w:i/>
          <w:sz w:val="25"/>
          <w:szCs w:val="25"/>
        </w:rPr>
        <w:t>МО республики, представители общественности, гости из соседних республик.</w:t>
      </w:r>
    </w:p>
    <w:p w:rsidR="00F43F03" w:rsidRDefault="00F43F03" w:rsidP="00E36D07">
      <w:pPr>
        <w:widowControl w:val="0"/>
        <w:jc w:val="both"/>
        <w:rPr>
          <w:sz w:val="28"/>
          <w:szCs w:val="28"/>
        </w:rPr>
      </w:pPr>
    </w:p>
    <w:tbl>
      <w:tblPr>
        <w:tblW w:w="9634" w:type="dxa"/>
        <w:tblInd w:w="-106" w:type="dxa"/>
        <w:tblLook w:val="00A0"/>
      </w:tblPr>
      <w:tblGrid>
        <w:gridCol w:w="1838"/>
        <w:gridCol w:w="7796"/>
      </w:tblGrid>
      <w:tr w:rsidR="00F43F03" w:rsidRPr="004C4924">
        <w:tc>
          <w:tcPr>
            <w:tcW w:w="1838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08:00 – 20:00</w:t>
            </w:r>
          </w:p>
        </w:tc>
        <w:tc>
          <w:tcPr>
            <w:tcW w:w="7796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Звучит траурная музыка.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Министерство культуры РСО-Алания</w:t>
            </w:r>
          </w:p>
          <w:p w:rsidR="00F43F03" w:rsidRPr="009923B6" w:rsidRDefault="00F43F03" w:rsidP="009923B6">
            <w:pPr>
              <w:widowControl w:val="0"/>
              <w:ind w:firstLine="459"/>
              <w:jc w:val="both"/>
              <w:rPr>
                <w:sz w:val="28"/>
                <w:szCs w:val="28"/>
              </w:rPr>
            </w:pPr>
          </w:p>
        </w:tc>
      </w:tr>
      <w:tr w:rsidR="00F43F03" w:rsidRPr="004C4924">
        <w:tc>
          <w:tcPr>
            <w:tcW w:w="1838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09:30 – 10:00</w:t>
            </w:r>
          </w:p>
        </w:tc>
        <w:tc>
          <w:tcPr>
            <w:tcW w:w="7796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Божественная литургия.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АМС МО Правобережный район,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 Владикавказская и Аланская епархия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43F03" w:rsidRPr="004C4924">
        <w:tc>
          <w:tcPr>
            <w:tcW w:w="1838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13:05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Траурная церемония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Мужской голос читает стихотворение.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Пауза (тишина).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Раздаются 2 удара колокола.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9923B6">
              <w:rPr>
                <w:b/>
                <w:sz w:val="28"/>
                <w:szCs w:val="28"/>
              </w:rPr>
              <w:t>Объявляется минута молчания на территории РСО-Алания по погибшим в результате террористического акта в СОШ №1 г. Беслан в 2004 г.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Звучит траурная музыка.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Школьники выпускают шары под траурную музыку.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АМС МО Правобережный район,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 Министерство образования и науки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 РСО-Алания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Возложение цветов, венков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АМС МО Правобережный район</w:t>
            </w:r>
          </w:p>
        </w:tc>
      </w:tr>
      <w:tr w:rsidR="00F43F03" w:rsidRPr="004C4924">
        <w:tc>
          <w:tcPr>
            <w:tcW w:w="1838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13:20</w:t>
            </w:r>
          </w:p>
        </w:tc>
        <w:tc>
          <w:tcPr>
            <w:tcW w:w="7796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Переезд к мемориальному кладбищу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(место сбора: районный Дворец культуры г. Беслан).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Крестный ход с портретами погибших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(маршрут следования: храм во дворе СОШ №1 г. Беслан – Школьный переулок – ул. З. Джибилова – ул. Нартовская – мемориальный комплекс «Город ангелов»)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АМС МО Правобережный район,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 МВД по РСО-Алания,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 Министерство промышленности и</w:t>
            </w:r>
          </w:p>
          <w:p w:rsidR="00F43F03" w:rsidRPr="009923B6" w:rsidRDefault="00F43F03" w:rsidP="009923B6">
            <w:pPr>
              <w:widowControl w:val="0"/>
              <w:rPr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 транспорта РСО-Алания,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 Владикавказская и Аланская епархия</w:t>
            </w:r>
          </w:p>
        </w:tc>
      </w:tr>
    </w:tbl>
    <w:p w:rsidR="00F43F03" w:rsidRDefault="00F43F03" w:rsidP="00E36D07">
      <w:pPr>
        <w:widowControl w:val="0"/>
        <w:jc w:val="both"/>
        <w:rPr>
          <w:sz w:val="28"/>
          <w:szCs w:val="28"/>
        </w:rPr>
      </w:pPr>
    </w:p>
    <w:p w:rsidR="00F43F03" w:rsidRDefault="00F43F03" w:rsidP="00E36D07">
      <w:pPr>
        <w:widowControl w:val="0"/>
        <w:jc w:val="both"/>
        <w:rPr>
          <w:sz w:val="28"/>
          <w:szCs w:val="28"/>
        </w:rPr>
      </w:pPr>
    </w:p>
    <w:p w:rsidR="00F43F03" w:rsidRPr="00050FF3" w:rsidRDefault="00F43F03" w:rsidP="00977E8F">
      <w:pPr>
        <w:pStyle w:val="ListParagraph"/>
        <w:widowControl w:val="0"/>
        <w:ind w:left="1429"/>
        <w:rPr>
          <w:sz w:val="28"/>
          <w:szCs w:val="28"/>
        </w:rPr>
      </w:pPr>
      <w:r w:rsidRPr="00050FF3">
        <w:rPr>
          <w:sz w:val="28"/>
          <w:szCs w:val="28"/>
        </w:rPr>
        <w:t>Мемориальное кладбище «Город ангелов»</w:t>
      </w:r>
    </w:p>
    <w:p w:rsidR="00F43F03" w:rsidRPr="008029FE" w:rsidRDefault="00F43F03" w:rsidP="00E36D07">
      <w:pPr>
        <w:widowControl w:val="0"/>
        <w:jc w:val="both"/>
        <w:rPr>
          <w:sz w:val="28"/>
          <w:szCs w:val="28"/>
        </w:rPr>
      </w:pPr>
    </w:p>
    <w:p w:rsidR="00F43F03" w:rsidRPr="0011316B" w:rsidRDefault="00F43F03" w:rsidP="00E36D07">
      <w:pPr>
        <w:widowControl w:val="0"/>
        <w:ind w:firstLine="709"/>
        <w:jc w:val="both"/>
        <w:rPr>
          <w:i/>
          <w:sz w:val="25"/>
          <w:szCs w:val="25"/>
        </w:rPr>
      </w:pPr>
      <w:r w:rsidRPr="0011316B">
        <w:rPr>
          <w:i/>
          <w:sz w:val="25"/>
          <w:szCs w:val="25"/>
        </w:rPr>
        <w:t>Участвуют:</w:t>
      </w:r>
    </w:p>
    <w:p w:rsidR="00F43F03" w:rsidRPr="0011316B" w:rsidRDefault="00F43F03" w:rsidP="00E36D07">
      <w:pPr>
        <w:widowControl w:val="0"/>
        <w:ind w:firstLine="709"/>
        <w:jc w:val="both"/>
        <w:rPr>
          <w:i/>
          <w:sz w:val="25"/>
          <w:szCs w:val="25"/>
        </w:rPr>
      </w:pPr>
      <w:r w:rsidRPr="0011316B">
        <w:rPr>
          <w:i/>
          <w:sz w:val="25"/>
          <w:szCs w:val="25"/>
        </w:rPr>
        <w:t>руководители органов исполнительной власти, законодательной власти республики, МО республики, представители общественности, гости.</w:t>
      </w:r>
    </w:p>
    <w:p w:rsidR="00F43F03" w:rsidRDefault="00F43F03" w:rsidP="00E36D07">
      <w:pPr>
        <w:widowControl w:val="0"/>
        <w:jc w:val="both"/>
        <w:rPr>
          <w:sz w:val="28"/>
          <w:szCs w:val="28"/>
        </w:rPr>
      </w:pPr>
    </w:p>
    <w:tbl>
      <w:tblPr>
        <w:tblW w:w="9634" w:type="dxa"/>
        <w:tblInd w:w="-106" w:type="dxa"/>
        <w:tblLook w:val="00A0"/>
      </w:tblPr>
      <w:tblGrid>
        <w:gridCol w:w="1838"/>
        <w:gridCol w:w="7796"/>
      </w:tblGrid>
      <w:tr w:rsidR="00F43F03" w:rsidRPr="003A33FE">
        <w:tc>
          <w:tcPr>
            <w:tcW w:w="1838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14:30</w:t>
            </w:r>
          </w:p>
        </w:tc>
        <w:tc>
          <w:tcPr>
            <w:tcW w:w="7796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Мужской голос читает стихотворение «Имена».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На фоне звука метронома перечисляются фамилии и имена погибших.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Дети выпускают в небо шары после слов «Вечная память».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АМС МО Правобережный район,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 Министерство культуры РСО-Алания,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 Министерство образования и науки РСО-Алания</w:t>
            </w:r>
          </w:p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Возложение цветов, венков к памятнику «Древо скорби» и могилам погибших</w:t>
            </w:r>
          </w:p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АМС МО Правобережный район</w:t>
            </w:r>
          </w:p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</w:p>
        </w:tc>
      </w:tr>
      <w:tr w:rsidR="00F43F03" w:rsidRPr="003A33FE">
        <w:tc>
          <w:tcPr>
            <w:tcW w:w="1838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15:30</w:t>
            </w:r>
          </w:p>
        </w:tc>
        <w:tc>
          <w:tcPr>
            <w:tcW w:w="7796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Заупокойная служба.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Владикавказская и Аланская епархия</w:t>
            </w:r>
          </w:p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Звучит траурная музыка.</w:t>
            </w:r>
          </w:p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Министерство культуры РСО-Алания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43F03" w:rsidRPr="003A33FE">
        <w:tc>
          <w:tcPr>
            <w:tcW w:w="1838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20:00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F43F03" w:rsidRPr="009923B6" w:rsidRDefault="00F43F03" w:rsidP="009923B6">
            <w:pPr>
              <w:widowControl w:val="0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21:00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 xml:space="preserve">Зажигаются свечи во дворе школы. </w:t>
            </w: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АМС МО Правобережный район,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 Министерство труда и социального</w:t>
            </w:r>
          </w:p>
          <w:p w:rsidR="00F43F03" w:rsidRPr="009923B6" w:rsidRDefault="00F43F03" w:rsidP="009923B6">
            <w:pPr>
              <w:spacing w:line="256" w:lineRule="auto"/>
              <w:jc w:val="both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 развития РСО-Алания, </w:t>
            </w:r>
          </w:p>
          <w:p w:rsidR="00F43F03" w:rsidRPr="009923B6" w:rsidRDefault="00F43F03" w:rsidP="009923B6">
            <w:pPr>
              <w:spacing w:line="256" w:lineRule="auto"/>
              <w:jc w:val="both"/>
              <w:rPr>
                <w:i/>
                <w:sz w:val="25"/>
                <w:szCs w:val="25"/>
              </w:rPr>
            </w:pPr>
          </w:p>
          <w:p w:rsidR="00F43F03" w:rsidRPr="009923B6" w:rsidRDefault="00F43F03" w:rsidP="009923B6">
            <w:pPr>
              <w:widowControl w:val="0"/>
              <w:jc w:val="both"/>
              <w:rPr>
                <w:sz w:val="28"/>
                <w:szCs w:val="28"/>
              </w:rPr>
            </w:pPr>
            <w:r w:rsidRPr="009923B6">
              <w:rPr>
                <w:sz w:val="28"/>
                <w:szCs w:val="28"/>
              </w:rPr>
              <w:t>Запуск светящихся фонариков в «Городе ангелов».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</w:p>
          <w:p w:rsidR="00F43F03" w:rsidRPr="009923B6" w:rsidRDefault="00F43F03" w:rsidP="009923B6">
            <w:pPr>
              <w:spacing w:line="256" w:lineRule="auto"/>
              <w:jc w:val="both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>Ответственные: Северо-Осетинская общественная организация</w:t>
            </w:r>
          </w:p>
          <w:p w:rsidR="00F43F03" w:rsidRPr="009923B6" w:rsidRDefault="00F43F03" w:rsidP="009923B6">
            <w:pPr>
              <w:spacing w:line="256" w:lineRule="auto"/>
              <w:jc w:val="both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«Ассоциация жертв террористических актов</w:t>
            </w:r>
          </w:p>
          <w:p w:rsidR="00F43F03" w:rsidRPr="009923B6" w:rsidRDefault="00F43F03" w:rsidP="009923B6">
            <w:pPr>
              <w:spacing w:line="256" w:lineRule="auto"/>
              <w:jc w:val="both"/>
              <w:rPr>
                <w:i/>
                <w:sz w:val="25"/>
                <w:szCs w:val="25"/>
              </w:rPr>
            </w:pPr>
            <w:r w:rsidRPr="009923B6">
              <w:rPr>
                <w:i/>
                <w:sz w:val="25"/>
                <w:szCs w:val="25"/>
              </w:rPr>
              <w:t xml:space="preserve">                              «Матери Беслана»</w:t>
            </w: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</w:p>
          <w:p w:rsidR="00F43F03" w:rsidRPr="009923B6" w:rsidRDefault="00F43F03" w:rsidP="009923B6">
            <w:pPr>
              <w:widowControl w:val="0"/>
              <w:rPr>
                <w:i/>
                <w:sz w:val="25"/>
                <w:szCs w:val="25"/>
              </w:rPr>
            </w:pPr>
          </w:p>
        </w:tc>
      </w:tr>
    </w:tbl>
    <w:p w:rsidR="00F43F03" w:rsidRPr="00AD0091" w:rsidRDefault="00F43F03" w:rsidP="00AD009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F43F03" w:rsidRPr="00AD0091" w:rsidSect="008B368E">
      <w:headerReference w:type="default" r:id="rId7"/>
      <w:pgSz w:w="11907" w:h="16839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F03" w:rsidRDefault="00F43F03">
      <w:r>
        <w:separator/>
      </w:r>
    </w:p>
  </w:endnote>
  <w:endnote w:type="continuationSeparator" w:id="1">
    <w:p w:rsidR="00F43F03" w:rsidRDefault="00F43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F03" w:rsidRDefault="00F43F03">
      <w:r>
        <w:separator/>
      </w:r>
    </w:p>
  </w:footnote>
  <w:footnote w:type="continuationSeparator" w:id="1">
    <w:p w:rsidR="00F43F03" w:rsidRDefault="00F43F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03" w:rsidRDefault="00F43F03">
    <w:pPr>
      <w:pStyle w:val="Header"/>
      <w:jc w:val="center"/>
    </w:pPr>
    <w:fldSimple w:instr="PAGE   \* MERGEFORMAT">
      <w:r>
        <w:rPr>
          <w:noProof/>
        </w:rPr>
        <w:t>5</w:t>
      </w:r>
    </w:fldSimple>
  </w:p>
  <w:p w:rsidR="00F43F03" w:rsidRDefault="00F43F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034B"/>
    <w:multiLevelType w:val="hybridMultilevel"/>
    <w:tmpl w:val="99A82DF2"/>
    <w:lvl w:ilvl="0" w:tplc="41F6CDE6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D12E85"/>
    <w:multiLevelType w:val="hybridMultilevel"/>
    <w:tmpl w:val="5CDA778A"/>
    <w:lvl w:ilvl="0" w:tplc="9F68FA7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8611FE3"/>
    <w:multiLevelType w:val="hybridMultilevel"/>
    <w:tmpl w:val="5EBE03AA"/>
    <w:lvl w:ilvl="0" w:tplc="8F0AFD7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6467CB"/>
    <w:multiLevelType w:val="hybridMultilevel"/>
    <w:tmpl w:val="402E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C3160D"/>
    <w:multiLevelType w:val="hybridMultilevel"/>
    <w:tmpl w:val="6DDE5324"/>
    <w:lvl w:ilvl="0" w:tplc="F8DE092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D07"/>
    <w:rsid w:val="00001F92"/>
    <w:rsid w:val="00021901"/>
    <w:rsid w:val="00034132"/>
    <w:rsid w:val="00040D87"/>
    <w:rsid w:val="000432FF"/>
    <w:rsid w:val="00050FF3"/>
    <w:rsid w:val="00086993"/>
    <w:rsid w:val="000D3A5D"/>
    <w:rsid w:val="0011316B"/>
    <w:rsid w:val="001172BE"/>
    <w:rsid w:val="001206A5"/>
    <w:rsid w:val="00181C70"/>
    <w:rsid w:val="00187BB7"/>
    <w:rsid w:val="001D2139"/>
    <w:rsid w:val="001F5242"/>
    <w:rsid w:val="001F5334"/>
    <w:rsid w:val="00217866"/>
    <w:rsid w:val="002502B8"/>
    <w:rsid w:val="002B102E"/>
    <w:rsid w:val="002C2C1C"/>
    <w:rsid w:val="00334C26"/>
    <w:rsid w:val="00337AB4"/>
    <w:rsid w:val="0035030C"/>
    <w:rsid w:val="00355261"/>
    <w:rsid w:val="00361ED8"/>
    <w:rsid w:val="00370D90"/>
    <w:rsid w:val="0038549B"/>
    <w:rsid w:val="00394AE8"/>
    <w:rsid w:val="003A33FE"/>
    <w:rsid w:val="003A3453"/>
    <w:rsid w:val="003B060F"/>
    <w:rsid w:val="003C5B15"/>
    <w:rsid w:val="003F568A"/>
    <w:rsid w:val="004107B9"/>
    <w:rsid w:val="00443F05"/>
    <w:rsid w:val="0047323B"/>
    <w:rsid w:val="00474B06"/>
    <w:rsid w:val="00482FD8"/>
    <w:rsid w:val="00497A8F"/>
    <w:rsid w:val="004A03B0"/>
    <w:rsid w:val="004A5D7C"/>
    <w:rsid w:val="004A6826"/>
    <w:rsid w:val="004C0C22"/>
    <w:rsid w:val="004C4924"/>
    <w:rsid w:val="004D0B55"/>
    <w:rsid w:val="004D3AB6"/>
    <w:rsid w:val="004E7D91"/>
    <w:rsid w:val="00562B7E"/>
    <w:rsid w:val="00572133"/>
    <w:rsid w:val="005A5B87"/>
    <w:rsid w:val="005B2510"/>
    <w:rsid w:val="005C1A6B"/>
    <w:rsid w:val="005C4BED"/>
    <w:rsid w:val="005D2778"/>
    <w:rsid w:val="005D5DC6"/>
    <w:rsid w:val="005E28A9"/>
    <w:rsid w:val="005F6D22"/>
    <w:rsid w:val="00604751"/>
    <w:rsid w:val="00673832"/>
    <w:rsid w:val="006A5DA8"/>
    <w:rsid w:val="006B76EE"/>
    <w:rsid w:val="006C3CB3"/>
    <w:rsid w:val="00700C2E"/>
    <w:rsid w:val="007032B9"/>
    <w:rsid w:val="007552B9"/>
    <w:rsid w:val="00774D9C"/>
    <w:rsid w:val="00797FDD"/>
    <w:rsid w:val="007D367B"/>
    <w:rsid w:val="008029FE"/>
    <w:rsid w:val="00811D72"/>
    <w:rsid w:val="00832B79"/>
    <w:rsid w:val="00837930"/>
    <w:rsid w:val="00837F7F"/>
    <w:rsid w:val="008603FB"/>
    <w:rsid w:val="008B368E"/>
    <w:rsid w:val="008D45E0"/>
    <w:rsid w:val="008D5B08"/>
    <w:rsid w:val="008D7A2B"/>
    <w:rsid w:val="008E3F85"/>
    <w:rsid w:val="00902B40"/>
    <w:rsid w:val="0091428E"/>
    <w:rsid w:val="009304B6"/>
    <w:rsid w:val="009708C6"/>
    <w:rsid w:val="00977E8F"/>
    <w:rsid w:val="00981657"/>
    <w:rsid w:val="009923B6"/>
    <w:rsid w:val="009A7926"/>
    <w:rsid w:val="009B0E3C"/>
    <w:rsid w:val="009E6E0C"/>
    <w:rsid w:val="00A06609"/>
    <w:rsid w:val="00A14E71"/>
    <w:rsid w:val="00A21EB3"/>
    <w:rsid w:val="00A23D3B"/>
    <w:rsid w:val="00A4006A"/>
    <w:rsid w:val="00A4565D"/>
    <w:rsid w:val="00A75C5D"/>
    <w:rsid w:val="00A93DBF"/>
    <w:rsid w:val="00AA7B9C"/>
    <w:rsid w:val="00AC4206"/>
    <w:rsid w:val="00AD0091"/>
    <w:rsid w:val="00AF08A0"/>
    <w:rsid w:val="00B25FC4"/>
    <w:rsid w:val="00B71A0A"/>
    <w:rsid w:val="00BC58E7"/>
    <w:rsid w:val="00BE68B5"/>
    <w:rsid w:val="00BF6FEA"/>
    <w:rsid w:val="00C23B2A"/>
    <w:rsid w:val="00C24756"/>
    <w:rsid w:val="00C27AAF"/>
    <w:rsid w:val="00C87C99"/>
    <w:rsid w:val="00CA5CFF"/>
    <w:rsid w:val="00CD1948"/>
    <w:rsid w:val="00CD7159"/>
    <w:rsid w:val="00CF08CE"/>
    <w:rsid w:val="00D04927"/>
    <w:rsid w:val="00D05DF0"/>
    <w:rsid w:val="00D171AD"/>
    <w:rsid w:val="00D32A04"/>
    <w:rsid w:val="00D41C58"/>
    <w:rsid w:val="00D46E1F"/>
    <w:rsid w:val="00D55056"/>
    <w:rsid w:val="00D63FA9"/>
    <w:rsid w:val="00D70BBC"/>
    <w:rsid w:val="00D71372"/>
    <w:rsid w:val="00D84D23"/>
    <w:rsid w:val="00D85F6B"/>
    <w:rsid w:val="00D8785B"/>
    <w:rsid w:val="00DA166F"/>
    <w:rsid w:val="00DA17A4"/>
    <w:rsid w:val="00DA614B"/>
    <w:rsid w:val="00E0753D"/>
    <w:rsid w:val="00E342DC"/>
    <w:rsid w:val="00E36D07"/>
    <w:rsid w:val="00E4617E"/>
    <w:rsid w:val="00EA5A24"/>
    <w:rsid w:val="00EA5D1C"/>
    <w:rsid w:val="00EB286A"/>
    <w:rsid w:val="00F026ED"/>
    <w:rsid w:val="00F43F03"/>
    <w:rsid w:val="00F61330"/>
    <w:rsid w:val="00F65DB5"/>
    <w:rsid w:val="00F73ADD"/>
    <w:rsid w:val="00F94858"/>
    <w:rsid w:val="00FA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D0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6D07"/>
    <w:rPr>
      <w:rFonts w:ascii="Times New Roman" w:eastAsia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36D07"/>
    <w:pPr>
      <w:ind w:left="720"/>
    </w:pPr>
  </w:style>
  <w:style w:type="paragraph" w:styleId="Header">
    <w:name w:val="header"/>
    <w:basedOn w:val="Normal"/>
    <w:link w:val="HeaderChar"/>
    <w:uiPriority w:val="99"/>
    <w:rsid w:val="00E36D0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D07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F08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C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856</Words>
  <Characters>4884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new</cp:lastModifiedBy>
  <cp:revision>3</cp:revision>
  <cp:lastPrinted>2019-08-06T09:38:00Z</cp:lastPrinted>
  <dcterms:created xsi:type="dcterms:W3CDTF">2019-08-28T12:56:00Z</dcterms:created>
  <dcterms:modified xsi:type="dcterms:W3CDTF">2019-08-28T13:55:00Z</dcterms:modified>
</cp:coreProperties>
</file>